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45" w:rsidRDefault="00777C45" w:rsidP="00E804A2">
      <w:pPr>
        <w:spacing w:line="360" w:lineRule="auto"/>
        <w:rPr>
          <w:rFonts w:ascii="Comic Sans MS" w:hAnsi="Comic Sans MS" w:cs="Comic Sans MS"/>
          <w:i/>
          <w:iCs/>
          <w:sz w:val="22"/>
          <w:szCs w:val="22"/>
        </w:rPr>
      </w:pPr>
      <w:hyperlink r:id="rId4" w:history="1">
        <w:r w:rsidRPr="00F102AF">
          <w:rPr>
            <w:noProof/>
            <w:color w:val="0000FF"/>
            <w:sz w:val="22"/>
            <w:szCs w:val="22"/>
            <w:lang w:val="en-US"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i1025" type="#_x0000_t75" alt="http://www.unq.edu.ar/imagenes/logo_transp.gif" href="http://www.unq.edu.ar/index" style="width:123.75pt;height:46.5pt;visibility:visible" o:button="t">
              <v:fill o:detectmouseclick="t"/>
              <v:imagedata r:id="rId5" o:title=""/>
            </v:shape>
          </w:pict>
        </w:r>
      </w:hyperlink>
    </w:p>
    <w:p w:rsidR="00777C45" w:rsidRPr="00C50273" w:rsidRDefault="00777C45" w:rsidP="00E804A2">
      <w:pPr>
        <w:spacing w:line="360" w:lineRule="auto"/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Bernal, 7 de mayo</w:t>
      </w:r>
      <w:r w:rsidRPr="00E42032">
        <w:rPr>
          <w:rFonts w:ascii="Calibri" w:hAnsi="Calibri" w:cs="Calibri"/>
          <w:i/>
          <w:iCs/>
          <w:sz w:val="24"/>
          <w:szCs w:val="24"/>
        </w:rPr>
        <w:t xml:space="preserve"> de </w:t>
      </w:r>
      <w:r>
        <w:rPr>
          <w:rFonts w:ascii="Calibri" w:hAnsi="Calibri" w:cs="Calibri"/>
          <w:i/>
          <w:iCs/>
          <w:sz w:val="24"/>
          <w:szCs w:val="24"/>
        </w:rPr>
        <w:t>2019</w:t>
      </w:r>
    </w:p>
    <w:p w:rsidR="00777C45" w:rsidRPr="00C50273" w:rsidRDefault="00777C45" w:rsidP="00E804A2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:rsidR="00777C45" w:rsidRDefault="00777C45" w:rsidP="00E804A2">
      <w:pPr>
        <w:spacing w:line="360" w:lineRule="auto"/>
        <w:rPr>
          <w:rFonts w:ascii="Calibri" w:hAnsi="Calibri" w:cs="Calibri"/>
          <w:i/>
          <w:iCs/>
          <w:sz w:val="24"/>
          <w:szCs w:val="24"/>
          <w:lang w:val="pt-BR"/>
        </w:rPr>
      </w:pPr>
    </w:p>
    <w:p w:rsidR="00777C45" w:rsidRPr="00B7048A" w:rsidRDefault="00777C45" w:rsidP="00E804A2">
      <w:p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B7048A">
        <w:rPr>
          <w:rFonts w:ascii="Calibri" w:hAnsi="Calibri" w:cs="Calibri"/>
          <w:i/>
          <w:iCs/>
          <w:sz w:val="24"/>
          <w:szCs w:val="24"/>
        </w:rPr>
        <w:t>Nombre de la Institución</w:t>
      </w:r>
    </w:p>
    <w:p w:rsidR="00777C45" w:rsidRPr="00B7048A" w:rsidRDefault="00777C45" w:rsidP="00E804A2">
      <w:pPr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7048A">
        <w:rPr>
          <w:rFonts w:ascii="Calibri" w:hAnsi="Calibri" w:cs="Calibri"/>
          <w:i/>
          <w:iCs/>
          <w:sz w:val="24"/>
          <w:szCs w:val="24"/>
        </w:rPr>
        <w:t>Nombre del Director</w:t>
      </w:r>
      <w:r>
        <w:rPr>
          <w:rFonts w:ascii="Calibri" w:hAnsi="Calibri" w:cs="Calibri"/>
          <w:i/>
          <w:iCs/>
          <w:sz w:val="24"/>
          <w:szCs w:val="24"/>
        </w:rPr>
        <w:t>/a</w:t>
      </w:r>
      <w:r w:rsidRPr="00B7048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:rsidR="00777C45" w:rsidRPr="00B7048A" w:rsidRDefault="00777C45" w:rsidP="00E804A2">
      <w:pPr>
        <w:rPr>
          <w:rFonts w:ascii="Calibri" w:hAnsi="Calibri" w:cs="Calibri"/>
          <w:i/>
          <w:iCs/>
          <w:sz w:val="24"/>
          <w:szCs w:val="24"/>
          <w:lang w:val="pt-BR"/>
        </w:rPr>
      </w:pPr>
      <w:r w:rsidRPr="00B7048A">
        <w:rPr>
          <w:rFonts w:ascii="Calibri" w:hAnsi="Calibri" w:cs="Calibri"/>
          <w:i/>
          <w:iCs/>
          <w:sz w:val="24"/>
          <w:szCs w:val="24"/>
          <w:lang w:val="pt-BR"/>
        </w:rPr>
        <w:t xml:space="preserve">S/D </w:t>
      </w:r>
    </w:p>
    <w:p w:rsidR="00777C45" w:rsidRPr="00B7048A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lang w:val="pt-BR"/>
        </w:rPr>
      </w:pPr>
    </w:p>
    <w:p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>De mi mayor consideración:</w:t>
      </w:r>
    </w:p>
    <w:p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777C45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 xml:space="preserve">  </w:t>
      </w:r>
      <w:r w:rsidRPr="00C50273">
        <w:rPr>
          <w:rFonts w:ascii="Calibri" w:hAnsi="Calibri" w:cs="Calibri"/>
          <w:i/>
          <w:iCs/>
          <w:sz w:val="24"/>
          <w:szCs w:val="24"/>
        </w:rPr>
        <w:tab/>
      </w:r>
      <w:r w:rsidRPr="00C50273">
        <w:rPr>
          <w:rFonts w:ascii="Calibri" w:hAnsi="Calibri" w:cs="Calibri"/>
          <w:i/>
          <w:iCs/>
          <w:sz w:val="24"/>
          <w:szCs w:val="24"/>
        </w:rPr>
        <w:tab/>
        <w:t xml:space="preserve">                 Por la presente solicito </w:t>
      </w:r>
      <w:r>
        <w:rPr>
          <w:rFonts w:ascii="Calibri" w:hAnsi="Calibri" w:cs="Calibri"/>
          <w:i/>
          <w:iCs/>
          <w:sz w:val="24"/>
          <w:szCs w:val="24"/>
        </w:rPr>
        <w:t xml:space="preserve">a usted, </w:t>
      </w:r>
      <w:r w:rsidRPr="00C50273">
        <w:rPr>
          <w:rFonts w:ascii="Calibri" w:hAnsi="Calibri" w:cs="Calibri"/>
          <w:i/>
          <w:iCs/>
          <w:sz w:val="24"/>
          <w:szCs w:val="24"/>
        </w:rPr>
        <w:t>autorice la Práctica</w:t>
      </w:r>
      <w:r>
        <w:rPr>
          <w:rFonts w:ascii="Calibri" w:hAnsi="Calibri" w:cs="Calibri"/>
          <w:i/>
          <w:iCs/>
          <w:sz w:val="24"/>
          <w:szCs w:val="24"/>
        </w:rPr>
        <w:t xml:space="preserve"> Pre 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Profesional </w:t>
      </w:r>
      <w:r>
        <w:rPr>
          <w:rFonts w:ascii="Calibri" w:hAnsi="Calibri" w:cs="Calibri"/>
          <w:i/>
          <w:iCs/>
          <w:sz w:val="24"/>
          <w:szCs w:val="24"/>
        </w:rPr>
        <w:t>en el Desarrollo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 de la Carrera de Licenciatura en Terapia Ocupacional de la Universidad Nac</w:t>
      </w:r>
      <w:r>
        <w:rPr>
          <w:rFonts w:ascii="Calibri" w:hAnsi="Calibri" w:cs="Calibri"/>
          <w:i/>
          <w:iCs/>
          <w:sz w:val="24"/>
          <w:szCs w:val="24"/>
        </w:rPr>
        <w:t>ional de Quilmes a las estudiantes:</w:t>
      </w:r>
      <w:bookmarkStart w:id="0" w:name="_GoBack"/>
      <w:bookmarkEnd w:id="0"/>
    </w:p>
    <w:p w:rsidR="00777C45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777C45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 xml:space="preserve"> en dicha institución, hasta completar </w:t>
      </w:r>
      <w:r>
        <w:rPr>
          <w:rFonts w:ascii="Calibri" w:hAnsi="Calibri" w:cs="Calibri"/>
          <w:i/>
          <w:iCs/>
          <w:sz w:val="24"/>
          <w:szCs w:val="24"/>
        </w:rPr>
        <w:t>250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 horas reloj.                                   </w:t>
      </w:r>
    </w:p>
    <w:p w:rsidR="00777C45" w:rsidRPr="00C50273" w:rsidRDefault="00777C45" w:rsidP="00E804A2">
      <w:pPr>
        <w:spacing w:line="36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 xml:space="preserve">                            Se adjunta el programa de la asignatura, planilla de asistencia y planilla de evaluación.</w:t>
      </w:r>
    </w:p>
    <w:p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ab/>
      </w:r>
      <w:r w:rsidRPr="00C50273">
        <w:rPr>
          <w:rFonts w:ascii="Calibri" w:hAnsi="Calibri" w:cs="Calibri"/>
          <w:i/>
          <w:iCs/>
          <w:sz w:val="24"/>
          <w:szCs w:val="24"/>
        </w:rPr>
        <w:tab/>
        <w:t xml:space="preserve">             El programa de la misma se llevará a cabo acorde a la sup</w:t>
      </w:r>
      <w:r>
        <w:rPr>
          <w:rFonts w:ascii="Calibri" w:hAnsi="Calibri" w:cs="Calibri"/>
          <w:i/>
          <w:iCs/>
          <w:sz w:val="24"/>
          <w:szCs w:val="24"/>
        </w:rPr>
        <w:t>ervisión y la coordinación de los docentes de práctica.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          </w:t>
      </w:r>
    </w:p>
    <w:p w:rsidR="00777C45" w:rsidRPr="00C50273" w:rsidRDefault="00777C45" w:rsidP="00E804A2">
      <w:pPr>
        <w:spacing w:line="36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>Agradezco su colaboración y le saludo muy atte.</w:t>
      </w:r>
    </w:p>
    <w:p w:rsidR="00777C45" w:rsidRDefault="00777C45"/>
    <w:sectPr w:rsidR="00777C45" w:rsidSect="00C47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4A2"/>
    <w:rsid w:val="00125A28"/>
    <w:rsid w:val="001C1545"/>
    <w:rsid w:val="0054779D"/>
    <w:rsid w:val="00777C45"/>
    <w:rsid w:val="007B2096"/>
    <w:rsid w:val="00B7048A"/>
    <w:rsid w:val="00C47D81"/>
    <w:rsid w:val="00C50273"/>
    <w:rsid w:val="00D83211"/>
    <w:rsid w:val="00E42032"/>
    <w:rsid w:val="00E804A2"/>
    <w:rsid w:val="00E8532C"/>
    <w:rsid w:val="00F1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A2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nq.edu.ar/index.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119</Words>
  <Characters>657</Characters>
  <Application>Microsoft Office Outlook</Application>
  <DocSecurity>0</DocSecurity>
  <Lines>0</Lines>
  <Paragraphs>0</Paragraphs>
  <ScaleCrop>false</ScaleCrop>
  <Company>unq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Guillermo Pereyra</dc:creator>
  <cp:keywords/>
  <dc:description/>
  <cp:lastModifiedBy>gpereyra</cp:lastModifiedBy>
  <cp:revision>2</cp:revision>
  <dcterms:created xsi:type="dcterms:W3CDTF">2019-09-04T16:53:00Z</dcterms:created>
  <dcterms:modified xsi:type="dcterms:W3CDTF">2019-09-04T16:53:00Z</dcterms:modified>
</cp:coreProperties>
</file>